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tenterfield-profile"/>
    <w:p>
      <w:pPr>
        <w:pStyle w:val="Heading1"/>
      </w:pPr>
      <w:r>
        <w:t xml:space="preserve">Tenterfield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7,324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6,877          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Tenterfield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2,951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Tenterfield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$30,707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$354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2,802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1156 - Tenterfield NSW Bushfire (2 September -16 September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1114 - Inverell and Tenterfield NSW Bushfires (7-24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1075 - Far North NSW Bushfires (13 October 2023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83,318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697,275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3,638,111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3,198,990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151,320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2025-01-02T01:41:40Z</dcterms:created>
  <dcterms:modified xsi:type="dcterms:W3CDTF">2025-01-02T01:41:40Z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